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444"/>
        <w:gridCol w:w="26"/>
        <w:gridCol w:w="470"/>
        <w:gridCol w:w="584"/>
      </w:tblGrid>
      <w:tr w:rsidR="00374089" w:rsidRPr="00171410" w14:paraId="47749C23" w14:textId="77777777" w:rsidTr="00E73601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ADCB44" w14:textId="77777777" w:rsidR="00374089" w:rsidRPr="00FE307A" w:rsidRDefault="00374089" w:rsidP="00E73601">
            <w:pPr>
              <w:pStyle w:val="TableHeading"/>
            </w:pPr>
            <w:r>
              <w:t>Contract/C</w:t>
            </w:r>
            <w:r w:rsidRPr="00FE307A">
              <w:t>lient NAME: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BAE0B" w14:textId="77777777" w:rsidR="00374089" w:rsidRPr="00171410" w:rsidRDefault="00374089" w:rsidP="00E73601">
            <w:pPr>
              <w:pStyle w:val="TableHeading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BAA1" w14:textId="77777777" w:rsidR="00374089" w:rsidRPr="00171410" w:rsidRDefault="00374089" w:rsidP="00E73601">
            <w:pPr>
              <w:pStyle w:val="TableHeading"/>
              <w:rPr>
                <w:sz w:val="16"/>
                <w:szCs w:val="16"/>
              </w:rPr>
            </w:pPr>
            <w:r w:rsidRPr="00171410">
              <w:rPr>
                <w:sz w:val="16"/>
                <w:szCs w:val="16"/>
              </w:rPr>
              <w:t xml:space="preserve">REV- 001 </w:t>
            </w:r>
          </w:p>
        </w:tc>
      </w:tr>
      <w:tr w:rsidR="00374089" w:rsidRPr="0093784F" w14:paraId="6C9ACE8A" w14:textId="77777777" w:rsidTr="00E73601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96C90C" w14:textId="77777777" w:rsidR="00374089" w:rsidRPr="0093784F" w:rsidRDefault="00374089" w:rsidP="00E73601">
            <w:pPr>
              <w:pStyle w:val="TableHeading"/>
            </w:pPr>
            <w:r>
              <w:t>Week Dates: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BC580" w14:textId="77777777" w:rsidR="00374089" w:rsidRPr="0093784F" w:rsidRDefault="00374089" w:rsidP="00E73601">
            <w:pPr>
              <w:pStyle w:val="TableHeading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87CE" w14:textId="77777777" w:rsidR="00374089" w:rsidRPr="0093784F" w:rsidRDefault="00374089" w:rsidP="00E73601">
            <w:pPr>
              <w:pStyle w:val="TableHeading"/>
            </w:pPr>
          </w:p>
        </w:tc>
      </w:tr>
      <w:tr w:rsidR="00374089" w:rsidRPr="0093784F" w14:paraId="42E91055" w14:textId="77777777" w:rsidTr="00E73601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09F262C5" w14:textId="77777777" w:rsidR="00374089" w:rsidRPr="0093784F" w:rsidRDefault="00374089" w:rsidP="00E73601">
            <w:pPr>
              <w:ind w:left="-107" w:right="-171"/>
              <w:jc w:val="center"/>
              <w:rPr>
                <w:rFonts w:cs="Arial"/>
                <w:b/>
                <w:bCs/>
                <w:color w:val="FFFFFF"/>
              </w:rPr>
            </w:pPr>
            <w:r w:rsidRPr="00D516E1">
              <w:rPr>
                <w:rFonts w:cs="Arial"/>
                <w:b/>
                <w:bCs/>
              </w:rPr>
              <w:t>No.</w:t>
            </w:r>
          </w:p>
        </w:tc>
        <w:tc>
          <w:tcPr>
            <w:tcW w:w="80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32C3E2EE" w14:textId="77777777" w:rsidR="00374089" w:rsidRPr="0093784F" w:rsidRDefault="00374089" w:rsidP="00E73601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</w:rPr>
              <w:t>Checklist to keep work on schedule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FE58341" w14:textId="77777777" w:rsidR="00374089" w:rsidRPr="002250E2" w:rsidRDefault="00374089" w:rsidP="00E73601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250E2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74089" w:rsidRPr="0093784F" w14:paraId="34760FEB" w14:textId="77777777" w:rsidTr="00E73601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  <w:hideMark/>
          </w:tcPr>
          <w:p w14:paraId="02245DCE" w14:textId="77777777" w:rsidR="00374089" w:rsidRPr="0093784F" w:rsidRDefault="00374089" w:rsidP="00E73601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  <w:hideMark/>
          </w:tcPr>
          <w:p w14:paraId="482F61E8" w14:textId="77777777" w:rsidR="00374089" w:rsidRPr="0093784F" w:rsidRDefault="00374089" w:rsidP="00E73601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CBD25B" w14:textId="77777777" w:rsidR="00374089" w:rsidRPr="002250E2" w:rsidRDefault="00374089" w:rsidP="00E73601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250E2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51CC12" w14:textId="77777777" w:rsidR="00374089" w:rsidRPr="002250E2" w:rsidRDefault="00374089" w:rsidP="00E73601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250E2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0E8E4D" w14:textId="77777777" w:rsidR="00374089" w:rsidRPr="002250E2" w:rsidRDefault="00374089" w:rsidP="00E73601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250E2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74089" w:rsidRPr="0093784F" w14:paraId="1B40141F" w14:textId="77777777" w:rsidTr="00E73601">
        <w:trPr>
          <w:trHeight w:val="380"/>
        </w:trPr>
        <w:tc>
          <w:tcPr>
            <w:tcW w:w="8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4D6C16" w14:textId="77777777" w:rsidR="00374089" w:rsidRPr="00500CF1" w:rsidRDefault="00374089" w:rsidP="00E73601">
            <w:pPr>
              <w:pStyle w:val="BodyBold"/>
              <w:jc w:val="left"/>
            </w:pPr>
            <w:r>
              <w:t>7 Day Daily/continuous Checklist for Work Management Center Supervisor/Manager.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3846EF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06087A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801F5E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74089" w:rsidRPr="0093784F" w14:paraId="1D9F47C7" w14:textId="77777777" w:rsidTr="00E73601">
        <w:trPr>
          <w:trHeight w:val="276"/>
        </w:trPr>
        <w:tc>
          <w:tcPr>
            <w:tcW w:w="8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509ADE" w14:textId="77777777" w:rsidR="00374089" w:rsidRPr="00500CF1" w:rsidRDefault="00374089" w:rsidP="00E73601">
            <w:pPr>
              <w:pStyle w:val="BodyBold"/>
            </w:pPr>
            <w:r>
              <w:t>Every day/continuous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51F391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F9CF01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871E3A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74089" w:rsidRPr="0093784F" w14:paraId="3C2046A3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915352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622D8" w14:textId="77777777" w:rsidR="00374089" w:rsidRPr="00ED6824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all emergency/priority 1 work orders been assigned?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E378D5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9F7559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659560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463CAFB2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42AEFC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FD63C" w14:textId="77777777" w:rsidR="00374089" w:rsidRPr="00ED6824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all urgent/priority 2 work orders been assigned?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0A89B9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525472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7E9C3D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2E08ADFC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2D09D8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F7690" w14:textId="77777777" w:rsidR="00374089" w:rsidRPr="00ED6824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works orders requiring rescheduling been identified?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D45D03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0108BF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B933E4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6B80A597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0775A4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8C6EF" w14:textId="77777777" w:rsidR="00374089" w:rsidRPr="00ED6824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work orders requiring rescheduling been resolved for issues preventing assigning?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3474B2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6DC181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A560D5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15C142DC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5D865F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8AF5F" w14:textId="77777777" w:rsidR="00374089" w:rsidRPr="00ED6824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Has a Target Finish Date Report been run from the CMMS?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6CA694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3F5827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25A895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2353E808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2EA686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729C9" w14:textId="77777777" w:rsidR="00374089" w:rsidRPr="00ED6824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supervisors been chased to identify work orders at risk of failure?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CAEC53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D8D9A3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21FF82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621070DA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F95185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95A9F" w14:textId="77777777" w:rsidR="00374089" w:rsidRPr="00ED6824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work orders requiring ‘access requests’ been identified?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D6508B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DCA29C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572AC4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7118E750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C63842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90661" w14:textId="77777777" w:rsidR="00374089" w:rsidRPr="00ED6824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repeated access requests been made and recorded in the CMMS?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269F3D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B7C57F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2066EA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3539014C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6ECCC4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259D7" w14:textId="77777777" w:rsidR="00374089" w:rsidRPr="00ED6824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work orders requiring parts been identified?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2D5064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71EA83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3E89CA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694620A6" w14:textId="77777777" w:rsidTr="00E73601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F37E46" w14:textId="77777777" w:rsidR="00374089" w:rsidRPr="007F0184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 w:rsidRPr="007F0184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403014" w14:textId="77777777" w:rsidR="00374089" w:rsidRPr="007F0184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Have suppliers been chased for update/priority service?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813148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4C4B9C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FD58D8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5EAA4BF4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5F6A67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1D30C" w14:textId="61DF2FC1" w:rsidR="00374089" w:rsidRPr="00C0102A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requester enquiries been responded to?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8A6733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A5E252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E858FB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58DB778B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30C760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D91C1" w14:textId="77777777" w:rsidR="00374089" w:rsidRPr="00C0102A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the communications logs within the CMMS been updated?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AD77D3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DAA3E8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CED558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50AD50A9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8602E2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98DD1" w14:textId="77777777" w:rsidR="00374089" w:rsidRPr="00C0102A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any personnel/team been/at risk of being overloaded?</w:t>
            </w:r>
            <w:r w:rsidRPr="00BA435A">
              <w:rPr>
                <w:noProof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324C30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A1AF4C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CEB2C6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3247CC1B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FC519E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3D54B" w14:textId="77777777" w:rsidR="00374089" w:rsidRPr="00C0102A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high impact/profile or statutory infringements work orders been identified?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AA6F3E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7A84EC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4A450C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5F964D21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6DED45" w14:textId="77777777" w:rsidR="00374089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43228" w14:textId="77777777" w:rsidR="00374089" w:rsidRPr="00C0102A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high impact/profile or statutory infringements work orders been prioritized?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74E3F3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59BCB1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A89CDC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4AEFE746" w14:textId="77777777" w:rsidTr="00E73601">
        <w:trPr>
          <w:trHeight w:val="276"/>
        </w:trPr>
        <w:tc>
          <w:tcPr>
            <w:tcW w:w="8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19E773" w14:textId="77777777" w:rsidR="00374089" w:rsidRPr="00500CF1" w:rsidRDefault="00374089" w:rsidP="00E73601">
            <w:pPr>
              <w:pStyle w:val="BodyBold"/>
            </w:pPr>
            <w:r>
              <w:t>Mid-week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D0DA68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578107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FDBAB1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74089" w:rsidRPr="0093784F" w14:paraId="37F2175E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885380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844FE" w14:textId="77777777" w:rsidR="00374089" w:rsidRPr="00ED6824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access requests been recorded in the CMMS and escalated to the client/other as necessary?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7BA8E7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B7D95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DDAAE7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5CFDC54B" w14:textId="77777777" w:rsidTr="00E73601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773482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64461" w14:textId="77777777" w:rsidR="00374089" w:rsidRPr="00C0102A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the CMMS been checked for duplicate work orders?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1A1F51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305DB7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87EF8D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05DD55D1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86BC9E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EC23A" w14:textId="77777777" w:rsidR="00374089" w:rsidRPr="00C0102A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work orders been grouped and assigned based on geography to maximize efficiency?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6E1A31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EF8B96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CAE5C3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0CFC7D67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1DC97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84007" w14:textId="77777777" w:rsidR="00374089" w:rsidRPr="00C0102A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work orders requiring multiple trades been identified?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ED4F11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FF2933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DC6430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34E7980E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63847A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E0EAA" w14:textId="77777777" w:rsidR="00374089" w:rsidRPr="00C0102A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the supervisors of multiple trade work orders been made aware, coordinated?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E58180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A5DB26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D51DDE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23C653A3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112B9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8218C" w14:textId="77777777" w:rsidR="00374089" w:rsidRPr="00C0102A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corrective maintenance work orders been efficiently combined with help desk work orders?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2B9F46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8A08BD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7DF900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59227520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835781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A7AF" w14:textId="77777777" w:rsidR="00374089" w:rsidRPr="00C0102A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Have requesters of work orders necessarily rescheduled and advised of the new dates?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DCAC6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8904D8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8B900F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77FC08E0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F43920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034B3" w14:textId="77777777" w:rsidR="00374089" w:rsidRPr="00C0102A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work orders requiring parts been work flowed to stores/suppliers/purchasers?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29A15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4DF66B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F311BB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25B9CE4A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ED6054" w14:textId="77777777" w:rsidR="00374089" w:rsidRPr="003B71CA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5402C" w14:textId="77777777" w:rsidR="00374089" w:rsidRPr="00C0102A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the average completion time for low priority work orders been reviewed?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CBA0AA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DF7AF1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7C3994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3BDF67B5" w14:textId="77777777" w:rsidTr="00E73601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2BB975" w14:textId="77777777" w:rsidR="00374089" w:rsidRDefault="00374089" w:rsidP="00E73601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6AFC4" w14:textId="77777777" w:rsidR="00374089" w:rsidRPr="00C0102A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performance/risk/issues report been made to the manager/senior manager?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41F27A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003153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71127E" w14:textId="77777777" w:rsidR="00374089" w:rsidRPr="0093784F" w:rsidRDefault="00374089" w:rsidP="00E7360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22844">
              <w:rPr>
                <w:rFonts w:cs="Arial"/>
                <w:color w:val="000000"/>
              </w:rPr>
            </w:r>
            <w:r w:rsidR="00B22844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74089" w:rsidRPr="0093784F" w14:paraId="5F35B82C" w14:textId="77777777" w:rsidTr="00E73601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noWrap/>
            <w:vAlign w:val="center"/>
          </w:tcPr>
          <w:p w14:paraId="049A4F04" w14:textId="77777777" w:rsidR="00374089" w:rsidRPr="00FE307A" w:rsidRDefault="00374089" w:rsidP="00E73601">
            <w:pPr>
              <w:pStyle w:val="TableHeading"/>
            </w:pPr>
            <w:r w:rsidRPr="00FE307A"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2ED61223" w14:textId="77777777" w:rsidR="00374089" w:rsidRPr="00FE307A" w:rsidRDefault="00374089" w:rsidP="00E73601">
            <w:pPr>
              <w:pStyle w:val="TableHeading"/>
            </w:pPr>
            <w:r w:rsidRPr="00FE307A">
              <w:t>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5829FB4" w14:textId="77777777" w:rsidR="00374089" w:rsidRPr="00FE307A" w:rsidRDefault="00374089" w:rsidP="00E73601">
            <w:pPr>
              <w:pStyle w:val="TableHeading"/>
            </w:pPr>
            <w:r w:rsidRPr="00FE307A">
              <w:t>Comments</w:t>
            </w:r>
          </w:p>
        </w:tc>
      </w:tr>
      <w:tr w:rsidR="00374089" w:rsidRPr="0093784F" w14:paraId="1202CC06" w14:textId="77777777" w:rsidTr="00E73601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74C86" w14:textId="77777777" w:rsidR="00374089" w:rsidRPr="0093784F" w:rsidRDefault="00374089" w:rsidP="00E73601">
            <w:pPr>
              <w:pStyle w:val="TableTex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F70AC" w14:textId="77777777" w:rsidR="00374089" w:rsidRPr="0093784F" w:rsidRDefault="00374089" w:rsidP="00E73601">
            <w:pPr>
              <w:pStyle w:val="TableTex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2E9A" w14:textId="77777777" w:rsidR="00374089" w:rsidRPr="0093784F" w:rsidRDefault="00374089" w:rsidP="00E73601">
            <w:pPr>
              <w:pStyle w:val="TableText"/>
            </w:pPr>
          </w:p>
        </w:tc>
      </w:tr>
      <w:tr w:rsidR="00374089" w:rsidRPr="0093784F" w14:paraId="0165A9F3" w14:textId="77777777" w:rsidTr="00E73601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59C23F" w14:textId="77777777" w:rsidR="00374089" w:rsidRPr="0093784F" w:rsidRDefault="00374089" w:rsidP="00E73601">
            <w:pPr>
              <w:pStyle w:val="TableTex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DA9FA" w14:textId="77777777" w:rsidR="00374089" w:rsidRPr="0093784F" w:rsidRDefault="00374089" w:rsidP="00E73601">
            <w:pPr>
              <w:pStyle w:val="TableTex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B36A" w14:textId="77777777" w:rsidR="00374089" w:rsidRPr="0093784F" w:rsidRDefault="00374089" w:rsidP="00E73601">
            <w:pPr>
              <w:pStyle w:val="TableText"/>
            </w:pPr>
          </w:p>
        </w:tc>
      </w:tr>
      <w:tr w:rsidR="00374089" w:rsidRPr="0093784F" w14:paraId="605DA36A" w14:textId="77777777" w:rsidTr="00E73601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358AD9" w14:textId="77777777" w:rsidR="00374089" w:rsidRPr="0093784F" w:rsidRDefault="00374089" w:rsidP="00E73601">
            <w:pPr>
              <w:pStyle w:val="TableTex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C69D3" w14:textId="77777777" w:rsidR="00374089" w:rsidRPr="0093784F" w:rsidRDefault="00374089" w:rsidP="00E73601">
            <w:pPr>
              <w:pStyle w:val="TableTex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6B1A" w14:textId="77777777" w:rsidR="00374089" w:rsidRPr="0093784F" w:rsidRDefault="00374089" w:rsidP="00E73601">
            <w:pPr>
              <w:pStyle w:val="TableText"/>
            </w:pPr>
          </w:p>
        </w:tc>
      </w:tr>
      <w:tr w:rsidR="00374089" w:rsidRPr="0093784F" w14:paraId="3A3ED405" w14:textId="77777777" w:rsidTr="00E73601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530F56" w14:textId="77777777" w:rsidR="00374089" w:rsidRPr="0093784F" w:rsidRDefault="00374089" w:rsidP="00E73601">
            <w:pPr>
              <w:pStyle w:val="TableTex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00EBD" w14:textId="77777777" w:rsidR="00374089" w:rsidRPr="0093784F" w:rsidRDefault="00374089" w:rsidP="00E73601">
            <w:pPr>
              <w:pStyle w:val="TableTex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40DA" w14:textId="77777777" w:rsidR="00374089" w:rsidRPr="0093784F" w:rsidRDefault="00374089" w:rsidP="00E73601">
            <w:pPr>
              <w:pStyle w:val="TableText"/>
            </w:pPr>
          </w:p>
        </w:tc>
      </w:tr>
      <w:tr w:rsidR="00374089" w:rsidRPr="0093784F" w14:paraId="695FC554" w14:textId="77777777" w:rsidTr="00E73601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A214" w14:textId="77777777" w:rsidR="00374089" w:rsidRPr="00171410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Management Center Supervisor signature: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A013" w14:textId="77777777" w:rsidR="00374089" w:rsidRPr="00171410" w:rsidRDefault="00374089" w:rsidP="00E73601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 Manager signature:</w:t>
            </w:r>
          </w:p>
        </w:tc>
      </w:tr>
      <w:tr w:rsidR="00374089" w:rsidRPr="0093784F" w14:paraId="0DEEB505" w14:textId="77777777" w:rsidTr="00E73601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0BD9" w14:textId="77777777" w:rsidR="00374089" w:rsidRPr="0093784F" w:rsidRDefault="00374089" w:rsidP="00E73601">
            <w:pPr>
              <w:pStyle w:val="TableTex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3FA0" w14:textId="77777777" w:rsidR="00374089" w:rsidRPr="0093784F" w:rsidRDefault="00374089" w:rsidP="00E73601">
            <w:pPr>
              <w:pStyle w:val="TableText"/>
            </w:pPr>
          </w:p>
        </w:tc>
      </w:tr>
    </w:tbl>
    <w:p w14:paraId="4DE82E5F" w14:textId="626BD7F9" w:rsidR="00D9452E" w:rsidRPr="00825778" w:rsidRDefault="00D9452E" w:rsidP="00825778"/>
    <w:sectPr w:rsidR="00D9452E" w:rsidRPr="00825778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C912E" w14:textId="77777777" w:rsidR="00B22844" w:rsidRDefault="00B22844">
      <w:r>
        <w:separator/>
      </w:r>
    </w:p>
    <w:p w14:paraId="036A66C2" w14:textId="77777777" w:rsidR="00B22844" w:rsidRDefault="00B22844"/>
  </w:endnote>
  <w:endnote w:type="continuationSeparator" w:id="0">
    <w:p w14:paraId="03629E95" w14:textId="77777777" w:rsidR="00B22844" w:rsidRDefault="00B22844">
      <w:r>
        <w:continuationSeparator/>
      </w:r>
    </w:p>
    <w:p w14:paraId="796A7060" w14:textId="77777777" w:rsidR="00B22844" w:rsidRDefault="00B228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E2210" w14:textId="7333E465" w:rsidR="009210BF" w:rsidRDefault="00B22844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25778">
          <w:rPr>
            <w:sz w:val="16"/>
            <w:szCs w:val="16"/>
            <w:lang w:val="en-IN"/>
          </w:rPr>
          <w:t>EOM-ZW0-TP-000001</w:t>
        </w:r>
        <w:r w:rsidR="009B5451">
          <w:rPr>
            <w:sz w:val="16"/>
            <w:szCs w:val="16"/>
            <w:lang w:val="en-IN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37408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37408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821C1" w14:textId="77777777" w:rsidR="00B22844" w:rsidRDefault="00B22844">
      <w:r>
        <w:separator/>
      </w:r>
    </w:p>
    <w:p w14:paraId="0283D431" w14:textId="77777777" w:rsidR="00B22844" w:rsidRDefault="00B22844"/>
  </w:footnote>
  <w:footnote w:type="continuationSeparator" w:id="0">
    <w:p w14:paraId="6188C52D" w14:textId="77777777" w:rsidR="00B22844" w:rsidRDefault="00B22844">
      <w:r>
        <w:continuationSeparator/>
      </w:r>
    </w:p>
    <w:p w14:paraId="570139E5" w14:textId="77777777" w:rsidR="00B22844" w:rsidRDefault="00B228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4F66F" w14:textId="48373A8E" w:rsidR="009210BF" w:rsidRPr="00AC1B11" w:rsidRDefault="00C234DB" w:rsidP="00C234DB">
    <w:pPr>
      <w:pStyle w:val="Header"/>
      <w:ind w:firstLine="3150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9CE377A" wp14:editId="4D39FF92">
          <wp:simplePos x="0" y="0"/>
          <wp:positionH relativeFrom="column">
            <wp:posOffset>-812800</wp:posOffset>
          </wp:positionH>
          <wp:positionV relativeFrom="paragraph">
            <wp:posOffset>-178435</wp:posOffset>
          </wp:positionV>
          <wp:extent cx="1203960" cy="527050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5778">
      <w:rPr>
        <w:kern w:val="32"/>
        <w:sz w:val="24"/>
        <w:szCs w:val="24"/>
        <w:lang w:val="en-GB"/>
      </w:rPr>
      <w:t>Scheduling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2844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34DB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DCF3C-66EB-4279-B945-84C15AE33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55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3601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EOM-ZW0-TP-000001 Rev 000</dc:subject>
  <dc:creator>Rivamonte, Leonnito (RMP)</dc:creator>
  <cp:keywords>ᅟ</cp:keywords>
  <cp:lastModifiedBy>اسماء المطيري Asma Almutairi</cp:lastModifiedBy>
  <cp:revision>105</cp:revision>
  <cp:lastPrinted>2017-10-17T10:11:00Z</cp:lastPrinted>
  <dcterms:created xsi:type="dcterms:W3CDTF">2019-12-16T06:44:00Z</dcterms:created>
  <dcterms:modified xsi:type="dcterms:W3CDTF">2022-01-10T13:58:00Z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